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49" w:rsidRPr="00BD12BF" w:rsidRDefault="00956549" w:rsidP="0070673D">
      <w:pPr>
        <w:jc w:val="center"/>
        <w:rPr>
          <w:rFonts w:ascii="Times New Roman" w:hAnsi="Times New Roman"/>
          <w:b/>
          <w:sz w:val="24"/>
          <w:szCs w:val="24"/>
        </w:rPr>
      </w:pPr>
      <w:r w:rsidRPr="00BD12BF">
        <w:rPr>
          <w:rFonts w:ascii="Times New Roman" w:hAnsi="Times New Roman"/>
          <w:b/>
          <w:sz w:val="24"/>
          <w:szCs w:val="24"/>
        </w:rPr>
        <w:t>Результаты освоения воспитанниками основной образовательной программы</w:t>
      </w:r>
    </w:p>
    <w:p w:rsidR="00956549" w:rsidRPr="00BD12BF" w:rsidRDefault="00956549" w:rsidP="007067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2017-2018</w:t>
      </w:r>
      <w:r w:rsidRPr="00BD12BF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956549" w:rsidRDefault="00956549" w:rsidP="0070673D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Образовательная область «Познавательное развитие»</w:t>
      </w:r>
    </w:p>
    <w:p w:rsidR="00956549" w:rsidRDefault="00956549" w:rsidP="0070673D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70673D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21B9A">
        <w:rPr>
          <w:rFonts w:ascii="Times New Roman" w:hAnsi="Times New Roman"/>
          <w:b/>
          <w:noProof/>
          <w:sz w:val="24"/>
          <w:szCs w:val="24"/>
          <w:lang w:eastAsia="ru-RU"/>
        </w:rPr>
        <w:object w:dxaOrig="7287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4.5pt;height:252.75pt;visibility:visible" o:ole="">
            <v:imagedata r:id="rId4" o:title=""/>
            <o:lock v:ext="edit" aspectratio="f"/>
          </v:shape>
          <o:OLEObject Type="Embed" ProgID="Excel.Chart.8" ShapeID="Диаграмма 1" DrawAspect="Content" ObjectID="_1649782709" r:id="rId5"/>
        </w:object>
      </w:r>
    </w:p>
    <w:p w:rsidR="00956549" w:rsidRDefault="00956549" w:rsidP="0070673D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70673D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Образовательная область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Социально – коммуникативное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развитие»</w:t>
      </w:r>
    </w:p>
    <w:p w:rsidR="00956549" w:rsidRDefault="00956549" w:rsidP="0070673D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A960E0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21B9A">
        <w:rPr>
          <w:rFonts w:ascii="Times New Roman" w:hAnsi="Times New Roman"/>
          <w:b/>
          <w:noProof/>
          <w:sz w:val="24"/>
          <w:szCs w:val="24"/>
          <w:lang w:eastAsia="ru-RU"/>
        </w:rPr>
        <w:object w:dxaOrig="7095" w:dyaOrig="5050">
          <v:shape id="Диаграмма 2" o:spid="_x0000_i1026" type="#_x0000_t75" style="width:354.75pt;height:252.75pt;visibility:visible" o:ole="">
            <v:imagedata r:id="rId6" o:title=""/>
            <o:lock v:ext="edit" aspectratio="f"/>
          </v:shape>
          <o:OLEObject Type="Embed" ProgID="Excel.Chart.8" ShapeID="Диаграмма 2" DrawAspect="Content" ObjectID="_1649782710" r:id="rId7"/>
        </w:object>
      </w:r>
    </w:p>
    <w:p w:rsidR="00956549" w:rsidRDefault="00956549" w:rsidP="00A960E0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A960E0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70673D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A960E0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Образовательная область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Художественно- эстетическое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развитие»</w:t>
      </w:r>
    </w:p>
    <w:p w:rsidR="00956549" w:rsidRDefault="00956549" w:rsidP="00A960E0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A960E0">
      <w:pPr>
        <w:jc w:val="center"/>
      </w:pPr>
      <w:r w:rsidRPr="00E71578">
        <w:rPr>
          <w:noProof/>
          <w:lang w:eastAsia="ru-RU"/>
        </w:rPr>
        <w:object w:dxaOrig="7076" w:dyaOrig="5050">
          <v:shape id="Диаграмма 3" o:spid="_x0000_i1027" type="#_x0000_t75" style="width:354pt;height:252.75pt;visibility:visible" o:ole="">
            <v:imagedata r:id="rId8" o:title=""/>
            <o:lock v:ext="edit" aspectratio="f"/>
          </v:shape>
          <o:OLEObject Type="Embed" ProgID="Excel.Chart.8" ShapeID="Диаграмма 3" DrawAspect="Content" ObjectID="_1649782711" r:id="rId9"/>
        </w:object>
      </w:r>
    </w:p>
    <w:p w:rsidR="00956549" w:rsidRDefault="00956549" w:rsidP="00A960E0">
      <w:pPr>
        <w:jc w:val="center"/>
      </w:pPr>
    </w:p>
    <w:p w:rsidR="00956549" w:rsidRDefault="00956549" w:rsidP="00A960E0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Образовательная область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Речевое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развитие»</w:t>
      </w:r>
    </w:p>
    <w:p w:rsidR="00956549" w:rsidRDefault="00956549" w:rsidP="00A960E0">
      <w:pPr>
        <w:jc w:val="center"/>
      </w:pPr>
    </w:p>
    <w:p w:rsidR="00956549" w:rsidRDefault="00956549" w:rsidP="00A960E0">
      <w:pPr>
        <w:jc w:val="center"/>
      </w:pPr>
      <w:r w:rsidRPr="00E71578">
        <w:rPr>
          <w:noProof/>
          <w:lang w:eastAsia="ru-RU"/>
        </w:rPr>
        <w:object w:dxaOrig="6961" w:dyaOrig="5050">
          <v:shape id="Диаграмма 4" o:spid="_x0000_i1028" type="#_x0000_t75" style="width:348pt;height:252.75pt;visibility:visible" o:ole="">
            <v:imagedata r:id="rId10" o:title=""/>
            <o:lock v:ext="edit" aspectratio="f"/>
          </v:shape>
          <o:OLEObject Type="Embed" ProgID="Excel.Chart.8" ShapeID="Диаграмма 4" DrawAspect="Content" ObjectID="_1649782712" r:id="rId11"/>
        </w:object>
      </w:r>
    </w:p>
    <w:p w:rsidR="00956549" w:rsidRDefault="00956549" w:rsidP="00A960E0">
      <w:pPr>
        <w:jc w:val="center"/>
      </w:pPr>
    </w:p>
    <w:p w:rsidR="00956549" w:rsidRDefault="00956549" w:rsidP="00A960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 – 2019 учебный год</w:t>
      </w:r>
    </w:p>
    <w:p w:rsidR="00956549" w:rsidRDefault="00956549" w:rsidP="00A960E0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Образовательная область «Познавательное развитие»</w:t>
      </w:r>
    </w:p>
    <w:p w:rsidR="00956549" w:rsidRDefault="00956549" w:rsidP="00A960E0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61475D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21B9A">
        <w:rPr>
          <w:rFonts w:ascii="Times New Roman" w:hAnsi="Times New Roman"/>
          <w:b/>
          <w:noProof/>
          <w:sz w:val="24"/>
          <w:szCs w:val="24"/>
          <w:lang w:eastAsia="ru-RU"/>
        </w:rPr>
        <w:object w:dxaOrig="7229" w:dyaOrig="5050">
          <v:shape id="Диаграмма 5" o:spid="_x0000_i1029" type="#_x0000_t75" style="width:361.5pt;height:252.75pt;visibility:visible" o:ole="">
            <v:imagedata r:id="rId12" o:title=""/>
            <o:lock v:ext="edit" aspectratio="f"/>
          </v:shape>
          <o:OLEObject Type="Embed" ProgID="Excel.Chart.8" ShapeID="Диаграмма 5" DrawAspect="Content" ObjectID="_1649782713" r:id="rId13"/>
        </w:object>
      </w:r>
    </w:p>
    <w:p w:rsidR="00956549" w:rsidRDefault="00956549" w:rsidP="0061475D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61475D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Образовательная область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Социально – коммуникативное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развитие»</w:t>
      </w:r>
    </w:p>
    <w:p w:rsidR="00956549" w:rsidRDefault="00956549" w:rsidP="0061475D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61475D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21B9A">
        <w:rPr>
          <w:rFonts w:ascii="Times New Roman" w:hAnsi="Times New Roman"/>
          <w:b/>
          <w:noProof/>
          <w:sz w:val="24"/>
          <w:szCs w:val="24"/>
          <w:lang w:eastAsia="ru-RU"/>
        </w:rPr>
        <w:object w:dxaOrig="7229" w:dyaOrig="5050">
          <v:shape id="Диаграмма 6" o:spid="_x0000_i1030" type="#_x0000_t75" style="width:361.5pt;height:252.75pt;visibility:visible" o:ole="">
            <v:imagedata r:id="rId14" o:title=""/>
            <o:lock v:ext="edit" aspectratio="f"/>
          </v:shape>
          <o:OLEObject Type="Embed" ProgID="Excel.Chart.8" ShapeID="Диаграмма 6" DrawAspect="Content" ObjectID="_1649782714" r:id="rId15"/>
        </w:object>
      </w:r>
    </w:p>
    <w:p w:rsidR="00956549" w:rsidRDefault="00956549" w:rsidP="0061475D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61475D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549" w:rsidRDefault="00956549" w:rsidP="0061475D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Образовательная область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Художественно- эстетическое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развитие»</w:t>
      </w:r>
    </w:p>
    <w:p w:rsidR="00956549" w:rsidRDefault="00956549" w:rsidP="00A960E0">
      <w:pPr>
        <w:jc w:val="center"/>
      </w:pPr>
    </w:p>
    <w:p w:rsidR="00956549" w:rsidRDefault="00956549" w:rsidP="0061475D">
      <w:pPr>
        <w:jc w:val="center"/>
      </w:pPr>
      <w:r w:rsidRPr="00E71578">
        <w:rPr>
          <w:noProof/>
          <w:lang w:eastAsia="ru-RU"/>
        </w:rPr>
        <w:object w:dxaOrig="7249" w:dyaOrig="5050">
          <v:shape id="Диаграмма 7" o:spid="_x0000_i1031" type="#_x0000_t75" style="width:362.25pt;height:252.75pt;visibility:visible" o:ole="">
            <v:imagedata r:id="rId16" o:title=""/>
            <o:lock v:ext="edit" aspectratio="f"/>
          </v:shape>
          <o:OLEObject Type="Embed" ProgID="Excel.Chart.8" ShapeID="Диаграмма 7" DrawAspect="Content" ObjectID="_1649782715" r:id="rId17"/>
        </w:object>
      </w:r>
    </w:p>
    <w:p w:rsidR="00956549" w:rsidRDefault="00956549" w:rsidP="0061475D">
      <w:pPr>
        <w:jc w:val="center"/>
      </w:pPr>
    </w:p>
    <w:p w:rsidR="00956549" w:rsidRDefault="00956549" w:rsidP="0061475D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Образовательная область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Речевое </w:t>
      </w:r>
      <w:r w:rsidRPr="00BD12BF">
        <w:rPr>
          <w:rFonts w:ascii="Times New Roman" w:hAnsi="Times New Roman"/>
          <w:b/>
          <w:noProof/>
          <w:sz w:val="24"/>
          <w:szCs w:val="24"/>
          <w:lang w:eastAsia="ru-RU"/>
        </w:rPr>
        <w:t>развитие»</w:t>
      </w:r>
    </w:p>
    <w:p w:rsidR="00956549" w:rsidRDefault="00956549" w:rsidP="0061475D">
      <w:pPr>
        <w:jc w:val="center"/>
      </w:pPr>
    </w:p>
    <w:p w:rsidR="00956549" w:rsidRDefault="00956549" w:rsidP="00CD0348">
      <w:pPr>
        <w:jc w:val="center"/>
      </w:pPr>
      <w:r w:rsidRPr="00E71578">
        <w:rPr>
          <w:noProof/>
          <w:lang w:eastAsia="ru-RU"/>
        </w:rPr>
        <w:object w:dxaOrig="7210" w:dyaOrig="5050">
          <v:shape id="Диаграмма 8" o:spid="_x0000_i1032" type="#_x0000_t75" style="width:360.75pt;height:252.75pt;visibility:visible" o:ole="">
            <v:imagedata r:id="rId18" o:title=""/>
            <o:lock v:ext="edit" aspectratio="f"/>
          </v:shape>
          <o:OLEObject Type="Embed" ProgID="Excel.Chart.8" ShapeID="Диаграмма 8" DrawAspect="Content" ObjectID="_1649782716" r:id="rId19"/>
        </w:object>
      </w:r>
    </w:p>
    <w:sectPr w:rsidR="00956549" w:rsidSect="00E8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73D"/>
    <w:rsid w:val="00021B9A"/>
    <w:rsid w:val="0027056D"/>
    <w:rsid w:val="0061475D"/>
    <w:rsid w:val="0070673D"/>
    <w:rsid w:val="00956549"/>
    <w:rsid w:val="00A960E0"/>
    <w:rsid w:val="00B701FC"/>
    <w:rsid w:val="00BB64E1"/>
    <w:rsid w:val="00BD12BF"/>
    <w:rsid w:val="00CD0348"/>
    <w:rsid w:val="00E71578"/>
    <w:rsid w:val="00E8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2</cp:revision>
  <dcterms:created xsi:type="dcterms:W3CDTF">2020-04-29T13:26:00Z</dcterms:created>
  <dcterms:modified xsi:type="dcterms:W3CDTF">2020-04-30T12:12:00Z</dcterms:modified>
</cp:coreProperties>
</file>