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C4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36BC4" w:rsidRPr="00C46AFD" w:rsidRDefault="00936BC4" w:rsidP="00C46AFD">
      <w:pPr>
        <w:jc w:val="center"/>
        <w:rPr>
          <w:rFonts w:ascii="Times New Roman" w:hAnsi="Times New Roman"/>
          <w:sz w:val="28"/>
          <w:szCs w:val="28"/>
        </w:rPr>
      </w:pPr>
      <w:r w:rsidRPr="00C46AFD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 Детский сад № 3 «Колобок»   комбинированного вида г. Улан-Удэ</w:t>
      </w:r>
    </w:p>
    <w:p w:rsidR="00936BC4" w:rsidRPr="00C46AFD" w:rsidRDefault="00936BC4" w:rsidP="00C46AFD">
      <w:pPr>
        <w:jc w:val="right"/>
        <w:rPr>
          <w:rFonts w:ascii="Times New Roman" w:hAnsi="Times New Roman"/>
          <w:sz w:val="28"/>
          <w:szCs w:val="28"/>
        </w:rPr>
      </w:pPr>
      <w:r w:rsidRPr="00C46AFD">
        <w:rPr>
          <w:rFonts w:ascii="Times New Roman" w:hAnsi="Times New Roman"/>
          <w:sz w:val="28"/>
          <w:szCs w:val="28"/>
        </w:rPr>
        <w:t>Утверждаю</w:t>
      </w:r>
    </w:p>
    <w:p w:rsidR="00936BC4" w:rsidRPr="00C46AFD" w:rsidRDefault="00936BC4" w:rsidP="00C46AF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C46A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Заведующий МАДОУ д/сад «Колобок»</w:t>
      </w:r>
    </w:p>
    <w:p w:rsidR="00936BC4" w:rsidRPr="00C46AFD" w:rsidRDefault="00936BC4" w:rsidP="00C46AF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C46A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AFD">
        <w:rPr>
          <w:rFonts w:ascii="Times New Roman" w:hAnsi="Times New Roman"/>
          <w:sz w:val="28"/>
          <w:szCs w:val="28"/>
        </w:rPr>
        <w:t>Комбинированного вида г. Улан – Удэ</w:t>
      </w:r>
    </w:p>
    <w:p w:rsidR="00936BC4" w:rsidRPr="00C46AFD" w:rsidRDefault="00936BC4" w:rsidP="00C46AF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C46A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/Зарубина Т.Л./</w:t>
      </w:r>
    </w:p>
    <w:p w:rsidR="00936BC4" w:rsidRPr="00C46AFD" w:rsidRDefault="00936BC4" w:rsidP="00C46AFD">
      <w:pPr>
        <w:jc w:val="right"/>
        <w:rPr>
          <w:rFonts w:ascii="Times New Roman" w:hAnsi="Times New Roman"/>
          <w:sz w:val="44"/>
          <w:szCs w:val="44"/>
        </w:rPr>
      </w:pPr>
    </w:p>
    <w:p w:rsidR="00936BC4" w:rsidRPr="00C46AFD" w:rsidRDefault="00936BC4" w:rsidP="00C46AFD">
      <w:pPr>
        <w:spacing w:after="0"/>
        <w:ind w:right="0"/>
        <w:jc w:val="center"/>
        <w:rPr>
          <w:rFonts w:ascii="Times New Roman" w:hAnsi="Times New Roman"/>
          <w:b/>
          <w:color w:val="000000"/>
          <w:sz w:val="44"/>
          <w:szCs w:val="44"/>
          <w:shd w:val="clear" w:color="auto" w:fill="FFFFFF"/>
          <w:lang w:eastAsia="ru-RU"/>
        </w:rPr>
      </w:pPr>
      <w:r w:rsidRPr="00C46AFD">
        <w:rPr>
          <w:rFonts w:ascii="Times New Roman" w:hAnsi="Times New Roman"/>
          <w:b/>
          <w:color w:val="000000"/>
          <w:sz w:val="44"/>
          <w:szCs w:val="44"/>
          <w:shd w:val="clear" w:color="auto" w:fill="FFFFFF"/>
          <w:lang w:eastAsia="ru-RU"/>
        </w:rPr>
        <w:t>Сказка про неряху для детей, которые не убирают за собой игрушки и свои вещи</w:t>
      </w:r>
    </w:p>
    <w:p w:rsidR="00936BC4" w:rsidRPr="00C46AFD" w:rsidRDefault="00936BC4" w:rsidP="00C46AFD">
      <w:pPr>
        <w:rPr>
          <w:rFonts w:ascii="Times New Roman" w:hAnsi="Times New Roman"/>
          <w:sz w:val="28"/>
          <w:szCs w:val="28"/>
        </w:rPr>
      </w:pPr>
    </w:p>
    <w:p w:rsidR="00936BC4" w:rsidRPr="00C46AFD" w:rsidRDefault="00936BC4" w:rsidP="00C46AFD">
      <w:pPr>
        <w:rPr>
          <w:rFonts w:ascii="Times New Roman" w:hAnsi="Times New Roman"/>
          <w:sz w:val="28"/>
          <w:szCs w:val="28"/>
        </w:rPr>
      </w:pPr>
    </w:p>
    <w:p w:rsidR="00936BC4" w:rsidRPr="00C46AFD" w:rsidRDefault="00936BC4" w:rsidP="00C46AFD">
      <w:pPr>
        <w:spacing w:after="160" w:line="252" w:lineRule="auto"/>
        <w:rPr>
          <w:rFonts w:ascii="Times New Roman" w:hAnsi="Times New Roman"/>
          <w:b/>
          <w:sz w:val="28"/>
          <w:szCs w:val="28"/>
        </w:rPr>
      </w:pPr>
      <w:r w:rsidRPr="00C46AFD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C46AF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</w:t>
      </w:r>
    </w:p>
    <w:p w:rsidR="00936BC4" w:rsidRDefault="00936BC4" w:rsidP="00C46AFD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Подготовила и провела:</w:t>
      </w:r>
    </w:p>
    <w:p w:rsidR="00936BC4" w:rsidRPr="00C46AFD" w:rsidRDefault="00936BC4" w:rsidP="00C46AFD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Воспитатель: Иванова С.В.</w:t>
      </w:r>
    </w:p>
    <w:p w:rsidR="00936BC4" w:rsidRPr="00C46AFD" w:rsidRDefault="00936BC4" w:rsidP="00C46AFD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936BC4" w:rsidRDefault="00936BC4" w:rsidP="00C46AFD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36BC4" w:rsidRDefault="00936BC4" w:rsidP="00C46AFD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36BC4" w:rsidRPr="00C46AFD" w:rsidRDefault="00936BC4" w:rsidP="00C46AFD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2020г.</w:t>
      </w:r>
    </w:p>
    <w:p w:rsidR="00936BC4" w:rsidRPr="00C46AFD" w:rsidRDefault="00936BC4" w:rsidP="00C46AFD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36BC4" w:rsidRPr="00C46AFD" w:rsidRDefault="00936BC4" w:rsidP="00C46AFD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36BC4" w:rsidRPr="00C46AFD" w:rsidRDefault="00936BC4" w:rsidP="00C46AFD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36BC4" w:rsidRPr="00C46AFD" w:rsidRDefault="00936BC4" w:rsidP="00C46AFD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36BC4" w:rsidRPr="00C46AFD" w:rsidRDefault="00936BC4" w:rsidP="00C46AFD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36BC4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Рассказчик, она же-мама.-</w:t>
      </w:r>
    </w:p>
    <w:p w:rsidR="00936BC4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Мальчик Вася-</w:t>
      </w:r>
    </w:p>
    <w:p w:rsidR="00936BC4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Неуберинда: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Рассказчик: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Музыка «загадочная», приветствие детей.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Жил да был мальчик Вася.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Он очень не любил убирать вечером игрушки. Так весело и интересно было играть! На полу шеренгами стояли солдатики, за ними фырчали грузовики, трактор, четыре маленьких машинки и экскаватор. Медвежонок, собачка, утенок и сам Вася прятались за диваном. / 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Музыка из «Усатого няня»/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Вася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играет на полу в конструктор,разбрасывает,берётся за машинки,разбрасывает,громко с собой разговаривает,зевает, берётся за содатиков/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Потом наступал момент решающей битвы. Солдатики разлетались в разные стороны. Грузовик уезжал под шкаф,а маленькие машинки вообще улепетывали в неизвестном направлении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.\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Вася раскатывает машинки в разные сторпоны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/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  Победитель Вася колотил по барабану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\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найти барабан или бубен!!!/ и торжественно маршировал по комнате, распинывая ногой попадавшиеся на пути игрушки.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Наступал вечер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,\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Музыка из Спок.ночи,малыши!\ в комнату заглядывала мама и ласково говорила: — Васенька, пора ужинать. Убирай игрушки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Вася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355CC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Ага, — отвечал Вася и продолжал маршировать</w:t>
      </w:r>
      <w:r w:rsidRPr="00355CC0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 Василий, — сердилсась уже мама— Да когда же ты, наконец, уберешь игрушки? —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Вася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:Сейчас, сейчас! Как мне это надоело! Убирай да убирай! А я ,может,не хочу!!!— отвечал Вася и быстро распихивал игрушки под шкаф, кровать, диван, стол и кресло.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 однажды случилось вот что.   Вася, как обычно, раскидал своих бойцов и транспорт по углам и лёг спать.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\Загадочная музыка/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Вдруг  перед ним выросла огромная тень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Неуберинда: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держит в руке возд шарик, машет плащём/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Она долго колыхалась в воздухе, а потом осторожно подошла к сонному Васе. Вася затаился, но глаза не закрыл. Его мучило любопытство: кто же это к нему пришёл. Посреди комнаты стояла настоящая волшебница. На ней было  чёрное платье и плащ из ночных мотыльков. Они трепетали крылышками, разлетаясь в разные стороны, когда она взмахивала руками. И снова собирались вместе, едва волшебница хлопала в ладоши.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Неуберинда: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бойся, Вася,— Я волшебница Неуберинда! Хочешь, я возьму тебя в свою волшебную страну? Там никто не заставляет детей убирать игрушки, там можно разбрасывать фантики, не слушаться маму и папу и сваливать свои вещи в кучу!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Вася: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 Хочу! Очень хочу!.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Неуберинда: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Тогда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должен сказать заклинание: «Я больше никогда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ничего не буду убирать! Я — неряха!» И мы улетим с тобой на воздушном шарике!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Вася: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 Я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больше никогда ничего не буду убирать, я — неряха!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— послушно повторил Вася, вылезая из-под одеяла.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Рассказчик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тот же миг мотыльки подхватили мальчика и вынесли его из комнаты.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\Страшная музыка/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Они летели долго-долго мимо разноцветных планет, по Млечному пути, далеко-далеко! Неуберинда прилетела и остановилась вместе с Васей посреди улицы, как две капли воды похожей на его улицу. И дом, перед которым Вася стоял, тоже был таким же, как его дом.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Вася: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Сначала :Кажется волшебница меня обманула, и мы вернулись обратно…но  что –то тут не так.. — А почему тут так грязно? — удивился Вася.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Неуберинда: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— В нашей стране никто не убирает. Помни, ты давал Клятву неряхи!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Вася: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А-а,пойду искать своих друзей! …\ходит по группе\А где все?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Неуберинда: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— Твои друзья недостойны стать гражданами нашей страны, они всегда убирают игрушки, кладут книжки на полки и аккуратно складывают одежду перед сном!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Вася: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 С кем же мне играть?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Неуберинда: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соседнем дворе есть ребята, они все из детского сада «Колобок» Иди к ним, познакомься, они станут твоими друзьями, ведь среди них многие, как и ты, не любят убирать игрушки дома и в детском саду,там ты познакомишься с хорошей неопрятной девочкой Олей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 Оля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действительно, на скамеечке в окружении пакетиков от печенья, фантиков и бутылочек из-под сока сидели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они все из детского сада «Колобок 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.— Привет,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протянул он Вася ладошку Елене Валерьевне\,которая сидит с детьми на стульчиках/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— 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почему у тебя руки грязные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возмутился Вася.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 Оля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.—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Нет, они просто сладкие. Это из-за  Чоко-пая! Я еготолько что ела!.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 Оля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 Я вещи все растеряла, А руки мыть мне неохота, все равно потом испачкаются.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 А почему ты не относишь мусор в урну,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—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успокаивался Вася.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 Оля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— Чего ты пристал? Ты что, шпион? У нас нет урн! Это страна «Беспоряндия»! —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:Да?,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удивленно сказал Вася.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 всего-навсего не любил убирать игрушки! Но я не хочу ходить в испачканной одежде. И мама учила меня выкидывать мусор только в урну, иначе на улице будет грязно и некрасиво. Потом он подумал чуть-чуть и добавил: — Грязно как здесь! Но если тут никто не убирает, то получается, что мусор будет прибавляться и прибавляться… Кошмар! Катастрофа!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Вася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Обращается к ребятам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 Ребята! Представляете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однажды весь город и ваш детский  садик превратится в кучу мусора!!! Мусором засыплет дома, улицы, квартиры и мы задохнемся!!! Надо срочно спасаться.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 Оля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что же, мы должны мусор убирать?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спросил девочка Оля.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 Мне бабушка всегда говорила: «Убери за собой!» Поэтому я и сбежала сюда,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— Но мы же все погибнем! Неужели вы не понимаете,ребята давайте что-то делать с этим мусором,с разбросанными фантиками и бумажками!Иначе мы все погибнем. Город превратится в огромную свалку. Мы провалимся на дно этой мусорной кучи и никогда больше не увидим наших родителей!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 Оля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 А я по маме соскучилась,.! Как же вернуться домой? Зачем, зачем я согласилась улететь с Неубериндой? Мне же совсем несложно было убирать игрушки, просто я ленилась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Св Вл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— Видимо Неуберинда выискивает детей, которые не любят порядок, и забирает их на свою планету,. Я понял! Даже если бы я не согласился, мотыльки утащили бы меня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силой. Сопротивляться ей могут только аккуратные дети!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.—Ребята! Ура! Придумал! — закричал Вася. — Я знаю, как победить Неуберинду. Надо убрать весь мусор, и тогда Неуберинда лопнет от злости.  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Начинается уборка под весёлую музыку.Дети убирают под музыку\конкурс «Кто больше соберёт мусора»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Танец заканчивается,звучит страшная музыка, появляется Неуберинда.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Девочка Оля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Ой!— Я боюсь, Неуберинда приближается!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—Ребята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! Давайте вспоминать,— Какие слова она заставляла нас говорить.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Девочка Оля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 дети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Я больше никогда ничего не буду убирать, я неряха! Это же были наши любимые слова!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Св Вл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Значит, надо сказать: я всегда буду все убирать!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догадался Вася.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Неуберинда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-Неуберинда подходит к детям :А-а!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раздался страшный громовой голос Неуберинды.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— Что вы тут натворили, отвратительные создания! Кто позволил убрать мой мусор, кто посмел нарушить закон?! В наказание я превращу вас всех в конфетные фантики!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Вася и девочка Оля: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 Давайте, давайте, ребята!Громко скажем клятву Неубериды,только наоборот и спасём наш детский сад от злой волшебницы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!!!— Я всегда буду все убирать!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Я опрятный и аккуратный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Неуберинда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— Ай-ай-ай,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завопила Неуберинда и начала махать плащём..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Я аккуратный! Я послушный! Я люблю порядок! — начали выкрикивать дети.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Неуберинда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Лопает шарик у себя в руках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— Бух!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Неуберинда исчезла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ВСЕ ВМЕСТЕ</w:t>
      </w: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— Уррра! Мы вернулись в свой чистый и красивый детский сад! Давайте же отмечать наше возвращение! Устроим праздник чистоты! 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Финальный танец-подвижная игра «Мы пойдём налево!» Дети получают в подарок раскраски «Мойдодыр»</w:t>
      </w: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6BC4" w:rsidRPr="00355CC0" w:rsidRDefault="00936BC4" w:rsidP="00DC09B1">
      <w:pPr>
        <w:spacing w:after="0"/>
        <w:ind w:right="0"/>
        <w:jc w:val="lef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5C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КОНЕЦ!!!</w:t>
      </w:r>
    </w:p>
    <w:p w:rsidR="00936BC4" w:rsidRPr="00DC09B1" w:rsidRDefault="00936BC4" w:rsidP="00DC09B1">
      <w:pPr>
        <w:jc w:val="left"/>
        <w:rPr>
          <w:rFonts w:ascii="Times New Roman" w:hAnsi="Times New Roman"/>
          <w:sz w:val="24"/>
          <w:szCs w:val="24"/>
        </w:rPr>
      </w:pPr>
    </w:p>
    <w:sectPr w:rsidR="00936BC4" w:rsidRPr="00DC09B1" w:rsidSect="00355CC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9B1"/>
    <w:rsid w:val="00181CAE"/>
    <w:rsid w:val="00193196"/>
    <w:rsid w:val="001B7566"/>
    <w:rsid w:val="002824F4"/>
    <w:rsid w:val="002E5F0D"/>
    <w:rsid w:val="00355CC0"/>
    <w:rsid w:val="004A1CCE"/>
    <w:rsid w:val="004F4E8B"/>
    <w:rsid w:val="00526DC7"/>
    <w:rsid w:val="005D3264"/>
    <w:rsid w:val="00601806"/>
    <w:rsid w:val="0069193C"/>
    <w:rsid w:val="00721916"/>
    <w:rsid w:val="00936BC4"/>
    <w:rsid w:val="00A87C3D"/>
    <w:rsid w:val="00AD7F03"/>
    <w:rsid w:val="00BB265E"/>
    <w:rsid w:val="00BD0768"/>
    <w:rsid w:val="00C46AFD"/>
    <w:rsid w:val="00C50666"/>
    <w:rsid w:val="00C716C9"/>
    <w:rsid w:val="00C74E1F"/>
    <w:rsid w:val="00DC09B1"/>
    <w:rsid w:val="00EC4533"/>
    <w:rsid w:val="00FD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3C"/>
    <w:pPr>
      <w:spacing w:after="200" w:line="360" w:lineRule="auto"/>
      <w:ind w:right="113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46AFD"/>
    <w:pPr>
      <w:spacing w:before="100" w:beforeAutospacing="1" w:after="100" w:afterAutospacing="1" w:line="240" w:lineRule="auto"/>
      <w:ind w:right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1E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rsid w:val="00DC09B1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C09B1"/>
    <w:rPr>
      <w:rFonts w:cs="Times New Roman"/>
      <w:color w:val="0000FF"/>
      <w:u w:val="single"/>
    </w:rPr>
  </w:style>
  <w:style w:type="paragraph" w:customStyle="1" w:styleId="c0">
    <w:name w:val="c0"/>
    <w:basedOn w:val="Normal"/>
    <w:uiPriority w:val="99"/>
    <w:rsid w:val="00C46AFD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C46A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6</Pages>
  <Words>1218</Words>
  <Characters>6948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5</cp:revision>
  <cp:lastPrinted>2018-03-21T04:26:00Z</cp:lastPrinted>
  <dcterms:created xsi:type="dcterms:W3CDTF">2018-03-21T02:26:00Z</dcterms:created>
  <dcterms:modified xsi:type="dcterms:W3CDTF">2020-04-22T19:01:00Z</dcterms:modified>
</cp:coreProperties>
</file>