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FE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Default="005008FE" w:rsidP="00CA3CC1">
      <w:pPr>
        <w:spacing w:after="0" w:line="240" w:lineRule="auto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Pr="00CA3CC1" w:rsidRDefault="005008FE" w:rsidP="00CA3CC1">
      <w:pPr>
        <w:jc w:val="center"/>
        <w:rPr>
          <w:rFonts w:ascii="Times New Roman" w:hAnsi="Times New Roman"/>
          <w:sz w:val="32"/>
          <w:szCs w:val="32"/>
        </w:rPr>
      </w:pPr>
      <w:r w:rsidRPr="00CA3CC1">
        <w:rPr>
          <w:rFonts w:ascii="Times New Roman" w:hAnsi="Times New Roman"/>
          <w:sz w:val="32"/>
          <w:szCs w:val="32"/>
        </w:rPr>
        <w:t>Муниципальное автономное дошкольное образовательное учреждение  Детский сад № 3 «Колобок»   комбинированного вида г. Улан-Удэ</w:t>
      </w:r>
    </w:p>
    <w:p w:rsidR="005008FE" w:rsidRPr="00CA3CC1" w:rsidRDefault="005008FE" w:rsidP="00CA3CC1">
      <w:pPr>
        <w:jc w:val="center"/>
        <w:rPr>
          <w:rFonts w:ascii="Times New Roman" w:hAnsi="Times New Roman"/>
          <w:sz w:val="32"/>
          <w:szCs w:val="32"/>
        </w:rPr>
      </w:pPr>
    </w:p>
    <w:p w:rsidR="005008FE" w:rsidRPr="00CA3CC1" w:rsidRDefault="005008FE" w:rsidP="00CA3CC1">
      <w:pPr>
        <w:jc w:val="right"/>
        <w:rPr>
          <w:rFonts w:ascii="Times New Roman" w:hAnsi="Times New Roman"/>
          <w:sz w:val="32"/>
          <w:szCs w:val="32"/>
        </w:rPr>
      </w:pPr>
    </w:p>
    <w:p w:rsidR="005008FE" w:rsidRPr="00CA3CC1" w:rsidRDefault="005008FE" w:rsidP="00CA3CC1">
      <w:pPr>
        <w:rPr>
          <w:rFonts w:ascii="Times New Roman" w:hAnsi="Times New Roman"/>
          <w:sz w:val="32"/>
          <w:szCs w:val="32"/>
        </w:rPr>
      </w:pPr>
    </w:p>
    <w:p w:rsidR="005008FE" w:rsidRPr="00CA3CC1" w:rsidRDefault="005008FE" w:rsidP="00CA3CC1">
      <w:pPr>
        <w:rPr>
          <w:rFonts w:ascii="Times New Roman" w:hAnsi="Times New Roman"/>
          <w:sz w:val="32"/>
          <w:szCs w:val="32"/>
        </w:rPr>
      </w:pPr>
    </w:p>
    <w:p w:rsidR="005008FE" w:rsidRPr="00CA3CC1" w:rsidRDefault="005008FE" w:rsidP="00CA3CC1">
      <w:pPr>
        <w:spacing w:after="160" w:line="252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CA3CC1">
        <w:rPr>
          <w:rFonts w:ascii="Times New Roman" w:hAnsi="Times New Roman"/>
          <w:b/>
          <w:sz w:val="32"/>
          <w:szCs w:val="32"/>
        </w:rPr>
        <w:t xml:space="preserve">                 </w:t>
      </w:r>
      <w:r w:rsidRPr="00CA3CC1">
        <w:rPr>
          <w:rFonts w:ascii="Times New Roman" w:hAnsi="Times New Roman"/>
          <w:bCs/>
          <w:color w:val="000000"/>
          <w:sz w:val="32"/>
          <w:szCs w:val="32"/>
        </w:rPr>
        <w:t xml:space="preserve">                                </w:t>
      </w:r>
    </w:p>
    <w:p w:rsidR="005008FE" w:rsidRPr="00CA3CC1" w:rsidRDefault="005008FE" w:rsidP="00CA3CC1">
      <w:pPr>
        <w:spacing w:after="160" w:line="252" w:lineRule="auto"/>
        <w:jc w:val="center"/>
        <w:rPr>
          <w:rFonts w:ascii="Times New Roman" w:hAnsi="Times New Roman"/>
          <w:bCs/>
          <w:color w:val="000000"/>
          <w:sz w:val="44"/>
          <w:szCs w:val="44"/>
        </w:rPr>
      </w:pPr>
    </w:p>
    <w:p w:rsidR="005008FE" w:rsidRPr="00CA3CC1" w:rsidRDefault="005008FE" w:rsidP="00CA3CC1">
      <w:pPr>
        <w:spacing w:after="0" w:line="240" w:lineRule="auto"/>
        <w:jc w:val="center"/>
        <w:rPr>
          <w:rFonts w:ascii="Times New Roman" w:hAnsi="Times New Roman"/>
          <w:b/>
          <w:color w:val="111111"/>
          <w:sz w:val="44"/>
          <w:szCs w:val="44"/>
          <w:lang w:eastAsia="ru-RU"/>
        </w:rPr>
      </w:pPr>
      <w:r w:rsidRPr="00CA3CC1">
        <w:rPr>
          <w:rFonts w:ascii="Times New Roman" w:hAnsi="Times New Roman"/>
          <w:b/>
          <w:color w:val="111111"/>
          <w:sz w:val="44"/>
          <w:szCs w:val="44"/>
          <w:lang w:eastAsia="ru-RU"/>
        </w:rPr>
        <w:t>Развлечение для детей старшей группы «Путешествие в страну Мульти-Пульти»</w:t>
      </w:r>
    </w:p>
    <w:p w:rsidR="005008FE" w:rsidRPr="00CA3CC1" w:rsidRDefault="005008FE" w:rsidP="00CA3CC1">
      <w:pPr>
        <w:spacing w:after="160" w:line="252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008FE" w:rsidRPr="00CA3CC1" w:rsidRDefault="005008FE" w:rsidP="00CA3CC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32"/>
          <w:szCs w:val="32"/>
        </w:rPr>
      </w:pPr>
    </w:p>
    <w:p w:rsidR="005008FE" w:rsidRPr="00CA3CC1" w:rsidRDefault="005008FE" w:rsidP="00CA3CC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32"/>
          <w:szCs w:val="32"/>
        </w:rPr>
      </w:pPr>
    </w:p>
    <w:p w:rsidR="005008FE" w:rsidRPr="00CA3CC1" w:rsidRDefault="005008FE" w:rsidP="00CA3CC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32"/>
          <w:szCs w:val="32"/>
        </w:rPr>
      </w:pPr>
    </w:p>
    <w:p w:rsidR="005008FE" w:rsidRPr="00CA3CC1" w:rsidRDefault="005008FE" w:rsidP="00CA3CC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32"/>
          <w:szCs w:val="32"/>
        </w:rPr>
      </w:pPr>
    </w:p>
    <w:p w:rsidR="005008FE" w:rsidRPr="00CA3CC1" w:rsidRDefault="005008FE" w:rsidP="00CA3CC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32"/>
          <w:szCs w:val="32"/>
        </w:rPr>
      </w:pPr>
    </w:p>
    <w:p w:rsidR="005008FE" w:rsidRPr="00CA3CC1" w:rsidRDefault="005008FE" w:rsidP="00CA3CC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32"/>
          <w:szCs w:val="32"/>
        </w:rPr>
      </w:pPr>
    </w:p>
    <w:p w:rsidR="005008FE" w:rsidRPr="00CA3CC1" w:rsidRDefault="005008FE" w:rsidP="00CA3CC1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32"/>
          <w:szCs w:val="32"/>
        </w:rPr>
      </w:pPr>
    </w:p>
    <w:p w:rsidR="005008FE" w:rsidRPr="00CA3CC1" w:rsidRDefault="005008FE" w:rsidP="00CA3CC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A3CC1">
        <w:rPr>
          <w:rFonts w:ascii="Times New Roman" w:hAnsi="Times New Roman"/>
          <w:bCs/>
          <w:color w:val="000000"/>
          <w:sz w:val="32"/>
          <w:szCs w:val="32"/>
        </w:rPr>
        <w:t>Подготовила и провела</w:t>
      </w:r>
    </w:p>
    <w:p w:rsidR="005008FE" w:rsidRPr="00CA3CC1" w:rsidRDefault="005008FE" w:rsidP="00CA3CC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CA3CC1">
        <w:rPr>
          <w:rFonts w:ascii="Times New Roman" w:hAnsi="Times New Roman"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Воспитатель:    Иванова С.В.</w:t>
      </w:r>
    </w:p>
    <w:p w:rsidR="005008FE" w:rsidRPr="00CA3CC1" w:rsidRDefault="005008FE" w:rsidP="00CA3CC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CA3CC1">
        <w:rPr>
          <w:rFonts w:ascii="Times New Roman" w:hAnsi="Times New Roman"/>
          <w:bCs/>
          <w:color w:val="000000"/>
          <w:sz w:val="32"/>
          <w:szCs w:val="32"/>
        </w:rPr>
        <w:t xml:space="preserve">                                                                                                  </w:t>
      </w:r>
    </w:p>
    <w:p w:rsidR="005008FE" w:rsidRPr="00CA3CC1" w:rsidRDefault="005008FE" w:rsidP="00CA3CC1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CA3CC1">
        <w:rPr>
          <w:rFonts w:ascii="Times New Roman" w:hAnsi="Times New Roman"/>
          <w:bCs/>
          <w:color w:val="000000"/>
          <w:sz w:val="32"/>
          <w:szCs w:val="32"/>
        </w:rPr>
        <w:t xml:space="preserve">                                                                   </w:t>
      </w:r>
    </w:p>
    <w:p w:rsidR="005008FE" w:rsidRPr="00CA3CC1" w:rsidRDefault="005008FE" w:rsidP="00CA3CC1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5008FE" w:rsidRPr="00CA3CC1" w:rsidRDefault="005008FE" w:rsidP="00CA3CC1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  <w:r w:rsidRPr="00CA3CC1">
        <w:rPr>
          <w:sz w:val="32"/>
          <w:szCs w:val="32"/>
        </w:rPr>
        <w:t>2022г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: Повышение интереса к физической культуре и здоровому образу жизни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 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через организацию спортивного праздника.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CA3CC1">
        <w:rPr>
          <w:rFonts w:ascii="Times New Roman" w:hAnsi="Times New Roman"/>
          <w:b/>
          <w:color w:val="111111"/>
          <w:sz w:val="32"/>
          <w:szCs w:val="32"/>
          <w:lang w:eastAsia="ru-RU"/>
        </w:rPr>
        <w:t xml:space="preserve">: 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1. Создать доброжелательную атмосферу, добавить радость детям.</w:t>
      </w:r>
    </w:p>
    <w:p w:rsidR="005008FE" w:rsidRDefault="005008FE" w:rsidP="00CA3CC1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2. Закрепить знания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о сказках и мультиках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5008FE" w:rsidRPr="00CA3CC1" w:rsidRDefault="005008FE" w:rsidP="00CA3CC1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3. Воспитывать волевые качества, уверенность в своих силах, стремление к победе, чувство товарищества.</w:t>
      </w:r>
    </w:p>
    <w:p w:rsidR="005008FE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4. 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 силу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, выносливость, быстроту, смелость, ловкость.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Оборудование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 </w:t>
      </w:r>
      <w:r w:rsidRPr="00CA3CC1">
        <w:rPr>
          <w:rFonts w:ascii="Times New Roman" w:hAnsi="Times New Roman"/>
          <w:b/>
          <w:color w:val="111111"/>
          <w:sz w:val="32"/>
          <w:szCs w:val="32"/>
          <w:lang w:eastAsia="ru-RU"/>
        </w:rPr>
        <w:t>для конкурсов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– 2 кегли, </w:t>
      </w: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 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конструктор, 2 шарфа, 2 ложки и 2 шарики,</w:t>
      </w: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 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4 тарелочки, горох, фасоль, 2 шляпы, 2 пары галош, ленты или веревочки, прищепки, силуэты лягушек, презентация.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Pr="00CA3CC1" w:rsidRDefault="005008FE" w:rsidP="00957722">
      <w:pPr>
        <w:spacing w:after="0" w:line="240" w:lineRule="auto"/>
        <w:outlineLvl w:val="1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  <w:r w:rsidRPr="00CA3CC1">
        <w:rPr>
          <w:rFonts w:ascii="Times New Roman" w:hAnsi="Times New Roman"/>
          <w:b/>
          <w:sz w:val="32"/>
          <w:szCs w:val="32"/>
          <w:lang w:eastAsia="ru-RU"/>
        </w:rPr>
        <w:t>Ход развлечения:</w:t>
      </w:r>
    </w:p>
    <w:p w:rsidR="005008FE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: Дети, вы любите,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мультфильмы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? 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Я приглашаю вас в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путешествие в страну Мульти-Пульти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Мульти-Пульти – чудная страна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Сколько дарит радости она!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Здесь такое можно увидать,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Что ни в сказке сказать,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Ни пером описать!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Веселее, музыка, играй,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Всех друзей к нам в гости собирай,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Пусть герои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мультиков опять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Будут с нами веселиться и играть.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Так много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мультиков живет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,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Веселый в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мультиках народ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Там ждет нас Гена-крокодил.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Там лев катается верхом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На быстрой черепахе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Там Вини-Пух всё ищет мёд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И Маша лечит всех волков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В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страну такую мы сейчас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Отправимся, ребята!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b/>
          <w:color w:val="111111"/>
          <w:sz w:val="32"/>
          <w:szCs w:val="32"/>
          <w:lang w:eastAsia="ru-RU"/>
        </w:rPr>
        <w:t>1. Конкурс для </w:t>
      </w:r>
      <w:r w:rsidRPr="00CA3CC1"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CA3CC1"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«Отгадай загадку»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 вопрос – ответ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слайдах)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-А сейчас давайте вспомним героев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мультфильмов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, которые живут в </w:t>
      </w:r>
      <w:r w:rsidRPr="00CA3CC1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стране Мульти-Пульти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• Весел он как балалайка,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А зовут его …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(Незнайка)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• В сумке у нее – не крыска,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В сумке у нее – Лариска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(Шапокляк)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• Самый домовитый кот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В Простоквашино живёт.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Молоком полны все кружки,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Во дворе мычит Гаврюшка.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(Кот Матроскин.)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• Этот кот – добрейший в мире.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Он мышам в своей квартире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Говорил всегда, что нужно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Кошкам с мышками жить дружно.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(Кот Леопольд.)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• Для него прогулки - праздник,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И на мед особый нюх.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Это плюшевый проказник,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Медвежонок …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(Вини-Пух)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•И если это не секрет,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Скорее дайте мне ответ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: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Кто этот милый толстячок?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Сын мамы-хрюшки —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(Пятачок)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• Зверь зелёный, ростом с папу,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Носит и пиджак, и шляпу.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Под гармошку пел в саду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Он про праздник раз в году.</w:t>
      </w:r>
    </w:p>
    <w:p w:rsidR="005008FE" w:rsidRDefault="005008FE" w:rsidP="00957722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(Крокодил Гена.)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>2. Конкурс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– Эстафета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«Золушка»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- Она красива и мила, и имя ее от слова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«Зола»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(Слайд)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 И следующее задание-эстафета от Золушки.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Разобрать фасоль и горох в разные тарелки.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>3. Конкурс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– Эстафета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«Кот в сапогах»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В какой сказке герой ходит в сапогах и шляпе?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(Кот в сапогах)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(слайд)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И сейчас эстафета от Кота в сапогах.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В шляпе и сапогах добежать до кегли и обратно.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>4. Конкурс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- Эстафета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«Лягушка-</w:t>
      </w:r>
      <w:r w:rsidRPr="00CA3CC1">
        <w:rPr>
          <w:rFonts w:ascii="Times New Roman" w:hAnsi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путешественница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: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2F2ED5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Загадка</w:t>
      </w: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>: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«Жила была лягушка, обычная квакушка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Но очень ей хотелось немного полетать.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Она взялась за дело, и все-таки сумела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Она взлететь на небо, мечта ее сбылась» -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(Слайд)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5008FE" w:rsidRPr="002F2ED5" w:rsidRDefault="005008FE" w:rsidP="00957722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Эстафета от лягушки</w:t>
      </w: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>-</w:t>
      </w:r>
      <w:r w:rsidRPr="002F2ED5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путешественницы</w:t>
      </w: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>.</w:t>
      </w:r>
    </w:p>
    <w:p w:rsidR="005008FE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2F2ED5">
        <w:rPr>
          <w:rFonts w:ascii="Times New Roman" w:hAnsi="Times New Roman"/>
          <w:color w:val="111111"/>
          <w:sz w:val="32"/>
          <w:szCs w:val="32"/>
          <w:lang w:eastAsia="ru-RU"/>
        </w:rPr>
        <w:t>Прищепкой прицепить силуэт лягушки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к веревке и обежать кеглю в паре держась за края веревочки.</w:t>
      </w:r>
    </w:p>
    <w:p w:rsidR="005008FE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>5. Конкурс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– Эстафета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«Теремок»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Загадка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: В какой сказке решают проблему жилья?» (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«Теремок»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)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(слайд)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Построить теремок из строительного материала с завязанными глазами.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>6.  Конкурс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– Эстафета по сказке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«Курочка-Ряба»</w:t>
      </w:r>
    </w:p>
    <w:p w:rsidR="005008FE" w:rsidRPr="00CA3CC1" w:rsidRDefault="005008FE" w:rsidP="0095772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Пронести на ложке шарик.</w:t>
      </w:r>
    </w:p>
    <w:p w:rsidR="005008FE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>Разминка под музыку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«Гномики»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2F2ED5">
        <w:rPr>
          <w:rFonts w:ascii="Times New Roman" w:hAnsi="Times New Roman"/>
          <w:b/>
          <w:color w:val="111111"/>
          <w:sz w:val="32"/>
          <w:szCs w:val="32"/>
          <w:lang w:eastAsia="ru-RU"/>
        </w:rPr>
        <w:t xml:space="preserve">6. Конкурс </w:t>
      </w:r>
      <w:r>
        <w:rPr>
          <w:rFonts w:ascii="Times New Roman" w:hAnsi="Times New Roman"/>
          <w:b/>
          <w:color w:val="111111"/>
          <w:sz w:val="32"/>
          <w:szCs w:val="32"/>
          <w:lang w:eastAsia="ru-RU"/>
        </w:rPr>
        <w:t xml:space="preserve"> 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 начну, вы продолжайте, дружно хором отвечайте»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1. Красная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(шапочка)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2. Конек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(горбунок)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3. Гуси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(лебеди)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4. Мороз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(Иванович)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5. Аленький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(цветочек)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6. Бременские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(музыканты)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7. Заюшкина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(избушка)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8. Гадкий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(утенок)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9. Цветик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(семицветик)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10. Доктор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(Айболит)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11. Царевна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(лягушка)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12. Кот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сапогах)</w:t>
      </w:r>
    </w:p>
    <w:p w:rsidR="005008FE" w:rsidRDefault="005008FE" w:rsidP="00957722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13. Белоснежка </w:t>
      </w:r>
      <w:r w:rsidRPr="00CA3CC1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 7 гномов)</w:t>
      </w:r>
    </w:p>
    <w:p w:rsidR="005008FE" w:rsidRPr="00CA3CC1" w:rsidRDefault="005008FE" w:rsidP="00957722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5008FE" w:rsidRPr="00CA3CC1" w:rsidRDefault="005008FE" w:rsidP="00957722">
      <w:pPr>
        <w:spacing w:after="15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-Молодцы вы справились со всеми заданиями. Вот и закончилось наше увлекательное </w:t>
      </w:r>
      <w:r w:rsidRPr="002F2ED5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путешествие в страну мультиков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 Ребята, вы действительно любите </w:t>
      </w:r>
      <w:r w:rsidRPr="002F2ED5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мультфильмы и хорошо их</w:t>
      </w:r>
      <w:r w:rsidRPr="00CA3CC1">
        <w:rPr>
          <w:rFonts w:ascii="Times New Roman" w:hAnsi="Times New Roman"/>
          <w:color w:val="111111"/>
          <w:sz w:val="32"/>
          <w:szCs w:val="32"/>
          <w:lang w:eastAsia="ru-RU"/>
        </w:rPr>
        <w:t>. В этом мы сегодня убедились. Молодцы</w:t>
      </w:r>
    </w:p>
    <w:p w:rsidR="005008FE" w:rsidRPr="00CA3CC1" w:rsidRDefault="005008FE">
      <w:pPr>
        <w:rPr>
          <w:rFonts w:ascii="Times New Roman" w:hAnsi="Times New Roman"/>
          <w:sz w:val="32"/>
          <w:szCs w:val="32"/>
        </w:rPr>
      </w:pPr>
    </w:p>
    <w:sectPr w:rsidR="005008FE" w:rsidRPr="00CA3CC1" w:rsidSect="00CA3CC1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ADA"/>
    <w:multiLevelType w:val="multilevel"/>
    <w:tmpl w:val="B2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A7AD0"/>
    <w:multiLevelType w:val="multilevel"/>
    <w:tmpl w:val="9A46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F7021"/>
    <w:multiLevelType w:val="multilevel"/>
    <w:tmpl w:val="C508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86DBB"/>
    <w:multiLevelType w:val="multilevel"/>
    <w:tmpl w:val="BB1A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A79ED"/>
    <w:multiLevelType w:val="multilevel"/>
    <w:tmpl w:val="7BA4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01F91"/>
    <w:multiLevelType w:val="multilevel"/>
    <w:tmpl w:val="637C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F56CD"/>
    <w:multiLevelType w:val="multilevel"/>
    <w:tmpl w:val="6E76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B5459"/>
    <w:multiLevelType w:val="multilevel"/>
    <w:tmpl w:val="316A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65C62"/>
    <w:multiLevelType w:val="multilevel"/>
    <w:tmpl w:val="B22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02D2C"/>
    <w:multiLevelType w:val="multilevel"/>
    <w:tmpl w:val="70B6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54778"/>
    <w:multiLevelType w:val="multilevel"/>
    <w:tmpl w:val="2C6A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47401"/>
    <w:multiLevelType w:val="multilevel"/>
    <w:tmpl w:val="51F8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A3447"/>
    <w:multiLevelType w:val="multilevel"/>
    <w:tmpl w:val="99E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77049"/>
    <w:multiLevelType w:val="multilevel"/>
    <w:tmpl w:val="D6BA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186C09"/>
    <w:multiLevelType w:val="multilevel"/>
    <w:tmpl w:val="E480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71783"/>
    <w:multiLevelType w:val="multilevel"/>
    <w:tmpl w:val="84C8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834C30"/>
    <w:multiLevelType w:val="multilevel"/>
    <w:tmpl w:val="43C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22112"/>
    <w:multiLevelType w:val="multilevel"/>
    <w:tmpl w:val="C054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F6E24"/>
    <w:multiLevelType w:val="multilevel"/>
    <w:tmpl w:val="5606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817FD6"/>
    <w:multiLevelType w:val="multilevel"/>
    <w:tmpl w:val="1CC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9"/>
  </w:num>
  <w:num w:numId="13">
    <w:abstractNumId w:val="1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9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722"/>
    <w:rsid w:val="00242C5D"/>
    <w:rsid w:val="002F2ED5"/>
    <w:rsid w:val="005008FE"/>
    <w:rsid w:val="00957722"/>
    <w:rsid w:val="00C02DE4"/>
    <w:rsid w:val="00CA3CC1"/>
    <w:rsid w:val="00F2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uiPriority w:val="99"/>
    <w:rsid w:val="00CA3C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13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0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7013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627</Words>
  <Characters>3578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3</cp:revision>
  <dcterms:created xsi:type="dcterms:W3CDTF">2018-08-23T13:27:00Z</dcterms:created>
  <dcterms:modified xsi:type="dcterms:W3CDTF">2022-05-23T13:31:00Z</dcterms:modified>
</cp:coreProperties>
</file>