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39" w:rsidRDefault="00381539" w:rsidP="00007923">
      <w:pPr>
        <w:pStyle w:val="NoSpacing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       </w:t>
      </w:r>
    </w:p>
    <w:p w:rsidR="00381539" w:rsidRPr="00891201" w:rsidRDefault="00381539" w:rsidP="00891201">
      <w:pPr>
        <w:jc w:val="center"/>
        <w:rPr>
          <w:rFonts w:ascii="Times New Roman" w:hAnsi="Times New Roman"/>
          <w:sz w:val="28"/>
          <w:szCs w:val="28"/>
        </w:rPr>
      </w:pPr>
      <w:r w:rsidRPr="00891201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381539" w:rsidRPr="00891201" w:rsidRDefault="00381539" w:rsidP="00891201">
      <w:pPr>
        <w:jc w:val="center"/>
        <w:rPr>
          <w:rFonts w:ascii="Times New Roman" w:hAnsi="Times New Roman"/>
          <w:sz w:val="28"/>
          <w:szCs w:val="28"/>
        </w:rPr>
      </w:pPr>
    </w:p>
    <w:p w:rsidR="00381539" w:rsidRPr="00891201" w:rsidRDefault="00381539" w:rsidP="00891201">
      <w:pPr>
        <w:jc w:val="right"/>
        <w:rPr>
          <w:rFonts w:ascii="Times New Roman" w:hAnsi="Times New Roman"/>
          <w:sz w:val="28"/>
          <w:szCs w:val="28"/>
        </w:rPr>
      </w:pPr>
    </w:p>
    <w:p w:rsidR="00381539" w:rsidRPr="00891201" w:rsidRDefault="00381539" w:rsidP="00891201">
      <w:pPr>
        <w:rPr>
          <w:rFonts w:ascii="Times New Roman" w:hAnsi="Times New Roman"/>
          <w:sz w:val="28"/>
          <w:szCs w:val="28"/>
        </w:rPr>
      </w:pPr>
    </w:p>
    <w:p w:rsidR="00381539" w:rsidRPr="00891201" w:rsidRDefault="00381539" w:rsidP="00891201">
      <w:pPr>
        <w:rPr>
          <w:rFonts w:ascii="Times New Roman" w:hAnsi="Times New Roman"/>
          <w:sz w:val="28"/>
          <w:szCs w:val="28"/>
        </w:rPr>
      </w:pPr>
    </w:p>
    <w:p w:rsidR="00381539" w:rsidRPr="00891201" w:rsidRDefault="00381539" w:rsidP="00891201">
      <w:pPr>
        <w:spacing w:after="160" w:line="252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9120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</w:p>
    <w:p w:rsidR="00381539" w:rsidRPr="00891201" w:rsidRDefault="00381539" w:rsidP="00891201">
      <w:pPr>
        <w:spacing w:after="160" w:line="252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pStyle w:val="NoSpacing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891201">
        <w:rPr>
          <w:rFonts w:ascii="Times New Roman" w:hAnsi="Times New Roman"/>
          <w:b/>
          <w:kern w:val="36"/>
          <w:sz w:val="40"/>
          <w:szCs w:val="40"/>
          <w:lang w:eastAsia="ru-RU"/>
        </w:rPr>
        <w:t>Литературная квест-игра «Буряад онтохонуудаар аяншалга  (Путешествие по бурятским сказкам)</w:t>
      </w:r>
    </w:p>
    <w:p w:rsidR="00381539" w:rsidRPr="00891201" w:rsidRDefault="00381539" w:rsidP="00891201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Cs/>
          <w:color w:val="000000"/>
          <w:sz w:val="28"/>
          <w:szCs w:val="28"/>
        </w:rPr>
        <w:t>Подготовила и провела</w:t>
      </w: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</w:t>
      </w:r>
      <w:r>
        <w:rPr>
          <w:rFonts w:ascii="Times New Roman" w:hAnsi="Times New Roman"/>
          <w:bCs/>
          <w:color w:val="000000"/>
          <w:sz w:val="28"/>
          <w:szCs w:val="28"/>
        </w:rPr>
        <w:t>Стукалова Е.А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</w:t>
      </w:r>
      <w:r w:rsidRPr="00891201">
        <w:rPr>
          <w:rFonts w:ascii="Times New Roman" w:hAnsi="Times New Roman"/>
          <w:b/>
          <w:sz w:val="28"/>
          <w:szCs w:val="28"/>
        </w:rPr>
        <w:t>:</w:t>
      </w:r>
      <w:r w:rsidRPr="00891201">
        <w:rPr>
          <w:rFonts w:ascii="Times New Roman" w:hAnsi="Times New Roman"/>
          <w:sz w:val="28"/>
          <w:szCs w:val="28"/>
        </w:rPr>
        <w:t xml:space="preserve"> Развитие познавательной активности детей дошкольного возраста в процессе игровой деятельности.       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Учить узнавать сказку по иллюстрациям, загадкам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активной познавательной деятельности детей;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прививать интерес к народному 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бурятскому творчеству</w:t>
      </w:r>
      <w:r w:rsidRPr="00891201">
        <w:rPr>
          <w:rFonts w:ascii="Times New Roman" w:hAnsi="Times New Roman"/>
          <w:sz w:val="28"/>
          <w:szCs w:val="28"/>
          <w:lang w:eastAsia="ru-RU"/>
        </w:rPr>
        <w:t>, к сказкам;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91201">
        <w:rPr>
          <w:rFonts w:ascii="Times New Roman" w:hAnsi="Times New Roman"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речевой и познавательной активности детей, умение сравнивать, обобщать, делать выводы и умозаключения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мышления, воображения, зрительной памяти, наблюдательности.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91201">
        <w:rPr>
          <w:rFonts w:ascii="Times New Roman" w:hAnsi="Times New Roman"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интерес к 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бурятским народным сказкам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Формировать навык сотрудничества, доброжелательность.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Развивать мелкую моторику пальцев, побуждать к импровизации средствами мимики, выразительных движений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культуру поведения, умение слышать другого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способствовать сближению и организованности в группе, осваивать умение работать в команде.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дети,  воспитатель и  </w:t>
      </w:r>
      <w:r w:rsidRPr="0089120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онтохошин 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(сказитель сказок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Иванова С.В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Чтение </w:t>
      </w:r>
      <w:r w:rsidRPr="00891201">
        <w:rPr>
          <w:rFonts w:ascii="Times New Roman" w:hAnsi="Times New Roman"/>
          <w:sz w:val="28"/>
          <w:szCs w:val="28"/>
        </w:rPr>
        <w:t>бурятских народных сказок.</w:t>
      </w:r>
    </w:p>
    <w:p w:rsidR="00381539" w:rsidRPr="00891201" w:rsidRDefault="00381539" w:rsidP="0000792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Рассматривание иллюстрации.</w:t>
      </w:r>
    </w:p>
    <w:p w:rsidR="00381539" w:rsidRPr="00891201" w:rsidRDefault="00381539" w:rsidP="008077EE">
      <w:pPr>
        <w:rPr>
          <w:rFonts w:ascii="Times New Roman" w:hAnsi="Times New Roman"/>
          <w:sz w:val="28"/>
          <w:szCs w:val="28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.Разучивание ёхора</w:t>
      </w: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Ход </w:t>
      </w:r>
      <w:r w:rsidRPr="00891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квест-игры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группе где играли дети, вдруг зазвучала </w:t>
      </w:r>
      <w:r w:rsidRPr="00891201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этническая бурятская мелодия</w:t>
      </w: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120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 удивлённо оглядываются…</w:t>
      </w:r>
    </w:p>
    <w:p w:rsidR="00381539" w:rsidRPr="00891201" w:rsidRDefault="00381539" w:rsidP="008077EE">
      <w:pPr>
        <w:spacing w:after="0" w:line="288" w:lineRule="atLeast"/>
        <w:outlineLvl w:val="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9120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Ребята послушайте эту волшебную музыку, она звучит не спроста, а зовёт нас в интересное путешествие в мир сказок. 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-Вы любите сказки?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-Да!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81539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 рада, что вы все любите сказки, я тоже очень люблю сказки. А как вы думаете, что такое сказка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Правильно ребята, сказка – это занимательный рассказ о необыкновенных событиях и приключениях. А вы хотите попасть в страну, где живут сказки? В давние времена сказки рассказывали только признанные сказители, их называли </w:t>
      </w:r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онтохошины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. Охотники отправляясь в лес обязательно брали с собой </w:t>
      </w:r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онтохошина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чтобы ночью, сидя у костра слушать разные сказки. Вот и сегодня мы отправимся к дедушке Абай Гэсэру, чтобы послушать его волшебные сказки. </w:t>
      </w:r>
      <w:r w:rsidRPr="00891201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 чтобы попасть к нему нужно одеть национальные костюмы, выполнить ряд упражнений и произнести волшебные слова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Встаньте дружно все вы в ряд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А теперь шагайте так: (дети начинают движение за воспитателем в сторону тематического коридора «Родной край»)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Десять раз шагни вперёд, 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Пролети как самолёт.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Прыгни вверх, скачи быстрей,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Ну и вот ты у дверей.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Тише, тише отдохните, подышите (дыхательная гимнастика)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А теперь закрой глаза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Два раза хлопни,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Три раза топни,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Вокруг себя обернись,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И в гостях у дедушки очутись!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Дети оказываются в сказочной атмосфере.(тематический коридор «Наш родной край»)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Вот мы с вами и у дедушки в гостях.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Дети приветствуют дедушку с хадаками. И просят рассказать самую интересную сказку.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Дедушка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Ой ребята, я бы с удовольствием, да только исчезли из моей сказочной книги страницы. Вот только если вы поможете мне их отыскать, я буду очень рад.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Ну что ребята, поможем дедушке?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891201">
        <w:rPr>
          <w:rFonts w:ascii="Times New Roman" w:hAnsi="Times New Roman"/>
          <w:sz w:val="28"/>
          <w:szCs w:val="28"/>
          <w:lang w:eastAsia="ru-RU"/>
        </w:rPr>
        <w:t>: Да.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Первое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Страница из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«Богатырь Байкал»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Нужно узнать из какой сказки картина и выполнить задание: найти путь Ангары к Енисею. Выполнив задание дети забирают страницу из книги.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Второе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Д/игра </w:t>
      </w:r>
      <w:r w:rsidRPr="00891201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«Сказочное лото»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Воспитатель называет первое слово названия сказки, а дети отгадывают полное название сказки.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Мышь и ….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(верблюд)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Девочка- ….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(луна)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Снег и ---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Затем нужно сложить картинки из этих сказок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(пазлы)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Выполнив задание дети забирают страницы.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Третье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Сказка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«Как собака искала себе друга»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Нужно найти животных и расставить их по существующей очередности из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«Как собака искала себе друга-хозяина»</w:t>
      </w:r>
      <w:r w:rsidRPr="00891201">
        <w:rPr>
          <w:rFonts w:ascii="Times New Roman" w:hAnsi="Times New Roman"/>
          <w:sz w:val="28"/>
          <w:szCs w:val="28"/>
          <w:lang w:eastAsia="ru-RU"/>
        </w:rPr>
        <w:t>. Выполнив задание дети забирают картинку из сказки.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Четвертое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Сказочный музей.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«Девочка- луна»</w:t>
      </w:r>
      <w:r w:rsidRPr="00891201">
        <w:rPr>
          <w:rFonts w:ascii="Times New Roman" w:hAnsi="Times New Roman"/>
          <w:sz w:val="28"/>
          <w:szCs w:val="28"/>
          <w:lang w:eastAsia="ru-RU"/>
        </w:rPr>
        <w:t>,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«Медведь»</w:t>
      </w:r>
      <w:r w:rsidRPr="00891201">
        <w:rPr>
          <w:rFonts w:ascii="Times New Roman" w:hAnsi="Times New Roman"/>
          <w:sz w:val="28"/>
          <w:szCs w:val="28"/>
          <w:lang w:eastAsia="ru-RU"/>
        </w:rPr>
        <w:t>,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«Сорока и ее птенцы»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Перед детьми лежат предметы из сказочного музея</w:t>
      </w:r>
      <w:r w:rsidRPr="00891201">
        <w:rPr>
          <w:rFonts w:ascii="Times New Roman" w:hAnsi="Times New Roman"/>
          <w:sz w:val="28"/>
          <w:szCs w:val="28"/>
          <w:lang w:eastAsia="ru-RU"/>
        </w:rPr>
        <w:t>: топор, гнездо, ведро. Дети должны угадать из какой сказки эти предметы. Угадав получают страницы книги.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Пятое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Пантомима.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Детям необходимо выбрать карточки из цикла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«12 животных»</w:t>
      </w:r>
      <w:r w:rsidRPr="00891201">
        <w:rPr>
          <w:rFonts w:ascii="Times New Roman" w:hAnsi="Times New Roman"/>
          <w:sz w:val="28"/>
          <w:szCs w:val="28"/>
          <w:lang w:eastAsia="ru-RU"/>
        </w:rPr>
        <w:t> и с помощью пантомимы изобразить выбранного животного.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Ребята, мы собрали все страницы книги и теперь мы можем передать их дедушке.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i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Дедушка онтохошин: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дорогие мои ребята, вы большие молодцы, много знаете сказок. Порадовали меня!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8077EE">
      <w:pPr>
        <w:pStyle w:val="NoSpacing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 xml:space="preserve">Шестое испытание. </w:t>
      </w:r>
      <w:r w:rsidRPr="00891201">
        <w:rPr>
          <w:rFonts w:ascii="Times New Roman" w:hAnsi="Times New Roman"/>
          <w:sz w:val="28"/>
          <w:szCs w:val="28"/>
          <w:lang w:eastAsia="ru-RU"/>
        </w:rPr>
        <w:t>Найди место.</w:t>
      </w:r>
    </w:p>
    <w:p w:rsidR="00381539" w:rsidRPr="00891201" w:rsidRDefault="00381539" w:rsidP="00DD6190">
      <w:pPr>
        <w:pStyle w:val="NoSpacing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Детям необходимо вклеить страницы в книгу сказок в соответствии с иллюстрациями в ней. Дети вместе с воспитателем вклеивают страницы в книгу.</w:t>
      </w:r>
    </w:p>
    <w:p w:rsidR="00381539" w:rsidRPr="00891201" w:rsidRDefault="00381539" w:rsidP="00DD6190">
      <w:pPr>
        <w:pStyle w:val="NoSpacing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дорогой Абай Гэсэр  мы справились с заданием, все страницы твоей сказочной книги восстановили.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А сейчас   мы с ребятами приглашаем тебя с нами станцевать хоровод-ёхор, т.к.  скоро большой праздник -  «Белый месяц» (Все танцуют танец.)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b/>
          <w:bCs/>
          <w:color w:val="000000"/>
          <w:sz w:val="28"/>
          <w:szCs w:val="28"/>
        </w:rPr>
        <w:t>Ёхор.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Наш бурятский хоровод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Взяться за руки зовёт.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Если встанешь с нами в круг,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Значит, ты – хороший друг.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      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Ёхор наш танцуют так: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Влево шаг, направо шаг,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Шаг вперёд и шаг назад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Величальной песне в лад.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  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И весну, и Новый год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Славит ёхор – хоровод.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Как великое богатство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Бережёт его народ.</w:t>
      </w:r>
    </w:p>
    <w:p w:rsidR="00381539" w:rsidRPr="00891201" w:rsidRDefault="00381539" w:rsidP="00915A9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Дедушка: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Спасибо ребята! А теперь я вас приглашаю к себе в волшебную комнату, где расскажу вам сказку, которую вы ещё не слышали. (дети идут с онтохошином в тематический коридор «Байкал») и слушают сказку «Ангарские бусы»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 заключении дети благодарят дедушку Абай Гэсэра.</w:t>
      </w: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81539" w:rsidRPr="00891201" w:rsidSect="008563B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3B6"/>
    <w:rsid w:val="00007923"/>
    <w:rsid w:val="00340A46"/>
    <w:rsid w:val="00381539"/>
    <w:rsid w:val="004F1996"/>
    <w:rsid w:val="006D06AE"/>
    <w:rsid w:val="006D6D9F"/>
    <w:rsid w:val="007754A7"/>
    <w:rsid w:val="008077EE"/>
    <w:rsid w:val="008563B6"/>
    <w:rsid w:val="00891201"/>
    <w:rsid w:val="00915A90"/>
    <w:rsid w:val="00A90D83"/>
    <w:rsid w:val="00AA54CC"/>
    <w:rsid w:val="00B23503"/>
    <w:rsid w:val="00B872C5"/>
    <w:rsid w:val="00DC609D"/>
    <w:rsid w:val="00DD6190"/>
    <w:rsid w:val="00E328E8"/>
    <w:rsid w:val="00E744A5"/>
    <w:rsid w:val="00F3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3B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563B6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8077EE"/>
    <w:rPr>
      <w:rFonts w:cs="Times New Roman"/>
      <w:i/>
      <w:iCs/>
      <w:color w:val="808080"/>
    </w:rPr>
  </w:style>
  <w:style w:type="paragraph" w:customStyle="1" w:styleId="c2">
    <w:name w:val="c2"/>
    <w:basedOn w:val="Normal"/>
    <w:uiPriority w:val="99"/>
    <w:rsid w:val="0091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15A90"/>
    <w:rPr>
      <w:rFonts w:cs="Times New Roman"/>
    </w:rPr>
  </w:style>
  <w:style w:type="paragraph" w:customStyle="1" w:styleId="headline">
    <w:name w:val="headline"/>
    <w:basedOn w:val="Normal"/>
    <w:uiPriority w:val="99"/>
    <w:rsid w:val="00891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875</Words>
  <Characters>4993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5</cp:revision>
  <cp:lastPrinted>2022-01-27T16:36:00Z</cp:lastPrinted>
  <dcterms:created xsi:type="dcterms:W3CDTF">2022-01-18T01:28:00Z</dcterms:created>
  <dcterms:modified xsi:type="dcterms:W3CDTF">2022-02-18T06:49:00Z</dcterms:modified>
</cp:coreProperties>
</file>